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EC4E" w14:textId="77777777" w:rsidR="005B4984" w:rsidRDefault="005B4984">
      <w:pPr>
        <w:pStyle w:val="Standard"/>
        <w:rPr>
          <w:rFonts w:ascii="Times New Roman" w:hAnsi="Times New Roman"/>
        </w:rPr>
      </w:pPr>
    </w:p>
    <w:p w14:paraId="3D8D5D8E" w14:textId="77777777" w:rsidR="005B4984" w:rsidRDefault="005B4984">
      <w:pPr>
        <w:pStyle w:val="Standard"/>
        <w:rPr>
          <w:rFonts w:hint="eastAsia"/>
        </w:rPr>
      </w:pPr>
    </w:p>
    <w:p w14:paraId="734AD5BE" w14:textId="77777777" w:rsidR="005B4984" w:rsidRDefault="005B4984">
      <w:pPr>
        <w:pStyle w:val="Standard"/>
        <w:rPr>
          <w:rFonts w:hint="eastAsia"/>
        </w:rPr>
      </w:pPr>
    </w:p>
    <w:p w14:paraId="18F6CCF7" w14:textId="77777777" w:rsidR="005B4984" w:rsidRDefault="00224B55">
      <w:pPr>
        <w:pStyle w:val="Nagwek2"/>
      </w:pPr>
      <w:r>
        <w:rPr>
          <w:bCs w:val="0"/>
        </w:rPr>
        <w:t xml:space="preserve">                                                        Urząd Gminy w Dąbrównie</w:t>
      </w:r>
    </w:p>
    <w:p w14:paraId="4F21EBC8" w14:textId="77777777" w:rsidR="005B4984" w:rsidRDefault="005B4984">
      <w:pPr>
        <w:pStyle w:val="Standard"/>
        <w:rPr>
          <w:rFonts w:ascii="Verdana" w:hAnsi="Verdana" w:cs="Tahoma"/>
          <w:b/>
          <w:bCs/>
          <w:szCs w:val="26"/>
        </w:rPr>
      </w:pPr>
    </w:p>
    <w:p w14:paraId="635F3F81" w14:textId="77777777" w:rsidR="005B4984" w:rsidRDefault="005B4984">
      <w:pPr>
        <w:pStyle w:val="Standard"/>
        <w:rPr>
          <w:rFonts w:ascii="Verdana" w:hAnsi="Verdana" w:cs="Tahoma"/>
          <w:b/>
          <w:bCs/>
          <w:sz w:val="26"/>
          <w:szCs w:val="26"/>
        </w:rPr>
      </w:pPr>
    </w:p>
    <w:p w14:paraId="58142EA0" w14:textId="77777777" w:rsidR="005B4984" w:rsidRDefault="005B4984">
      <w:pPr>
        <w:pStyle w:val="Standard"/>
        <w:rPr>
          <w:rFonts w:ascii="Verdana" w:hAnsi="Verdana" w:cs="Tahoma"/>
          <w:b/>
          <w:bCs/>
          <w:sz w:val="26"/>
          <w:szCs w:val="26"/>
        </w:rPr>
      </w:pPr>
    </w:p>
    <w:p w14:paraId="194D8625" w14:textId="77777777" w:rsidR="005B4984" w:rsidRDefault="00224B55">
      <w:pPr>
        <w:pStyle w:val="Standard"/>
        <w:jc w:val="center"/>
        <w:rPr>
          <w:rFonts w:hint="eastAsia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14:paraId="4E2000FF" w14:textId="77777777" w:rsidR="005B4984" w:rsidRDefault="00224B55">
      <w:pPr>
        <w:pStyle w:val="Nagwek1"/>
        <w:ind w:left="708" w:firstLine="708"/>
        <w:jc w:val="left"/>
      </w:pPr>
      <w:r>
        <w:rPr>
          <w:rFonts w:ascii="Verdana" w:hAnsi="Verdana"/>
          <w:sz w:val="22"/>
          <w:szCs w:val="24"/>
        </w:rPr>
        <w:t xml:space="preserve">                          MŁODOCIANEGO PRACOWNIKA</w:t>
      </w:r>
    </w:p>
    <w:p w14:paraId="3CD32262" w14:textId="77777777" w:rsidR="005B4984" w:rsidRDefault="005B4984">
      <w:pPr>
        <w:pStyle w:val="Standard"/>
        <w:jc w:val="both"/>
        <w:rPr>
          <w:rFonts w:ascii="Verdana" w:hAnsi="Verdana" w:cs="Tahoma"/>
        </w:rPr>
      </w:pPr>
    </w:p>
    <w:p w14:paraId="0ADAEB16" w14:textId="77777777" w:rsidR="005B4984" w:rsidRDefault="00224B55">
      <w:pPr>
        <w:pStyle w:val="Standard"/>
        <w:ind w:left="-180"/>
        <w:jc w:val="both"/>
        <w:rPr>
          <w:rFonts w:hint="eastAsia"/>
        </w:rPr>
      </w:pPr>
      <w:r>
        <w:rPr>
          <w:rFonts w:ascii="Verdana" w:hAnsi="Verdana" w:cs="Tahoma"/>
          <w:sz w:val="20"/>
        </w:rPr>
        <w:t xml:space="preserve">W oparciu o art. 122 ustawy z dnia 14 grudnia 2016 r. </w:t>
      </w:r>
      <w:r>
        <w:rPr>
          <w:rFonts w:ascii="Verdana" w:hAnsi="Verdana" w:cs="Tahoma"/>
          <w:sz w:val="20"/>
        </w:rPr>
        <w:t xml:space="preserve">Prawo oświatowe wnoszę </w:t>
      </w:r>
      <w:r>
        <w:br/>
      </w:r>
      <w:r>
        <w:rPr>
          <w:rFonts w:ascii="Verdana" w:hAnsi="Verdana" w:cs="Tahoma"/>
          <w:sz w:val="20"/>
        </w:rPr>
        <w:t xml:space="preserve">o dofinansowanie kosztów kształcenia młodocianego pracownika z tytułu ukończenia </w:t>
      </w:r>
      <w:r>
        <w:rPr>
          <w:rFonts w:ascii="Verdana" w:hAnsi="Verdana" w:cs="Tahoma"/>
          <w:b/>
          <w:sz w:val="20"/>
        </w:rPr>
        <w:t>nauki zawodu/przyuczenia do wykonywania określonej pracy</w:t>
      </w:r>
      <w:r>
        <w:rPr>
          <w:rFonts w:ascii="Verdana" w:hAnsi="Verdana" w:cs="Tahoma"/>
          <w:b/>
          <w:bCs/>
          <w:sz w:val="20"/>
        </w:rPr>
        <w:t>*</w:t>
      </w:r>
      <w:r>
        <w:rPr>
          <w:rFonts w:ascii="Verdana" w:hAnsi="Verdana" w:cs="Tahoma"/>
          <w:sz w:val="20"/>
        </w:rPr>
        <w:t>), po zdaniu egzaminu zawodowego:</w:t>
      </w:r>
    </w:p>
    <w:p w14:paraId="0B796A89" w14:textId="77777777" w:rsidR="005B4984" w:rsidRDefault="005B4984">
      <w:pPr>
        <w:pStyle w:val="Standard"/>
        <w:jc w:val="both"/>
        <w:rPr>
          <w:rFonts w:ascii="Verdana" w:hAnsi="Verdana" w:cs="Tahoma"/>
          <w:sz w:val="20"/>
        </w:rPr>
      </w:pPr>
    </w:p>
    <w:tbl>
      <w:tblPr>
        <w:tblW w:w="10080" w:type="dxa"/>
        <w:tblInd w:w="-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5B4984" w14:paraId="62FE8E49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8BE72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sz w:val="18"/>
              </w:rPr>
            </w:pPr>
          </w:p>
          <w:p w14:paraId="20AEE97E" w14:textId="77777777" w:rsidR="005B4984" w:rsidRDefault="00224B55">
            <w:pPr>
              <w:pStyle w:val="Standard"/>
              <w:numPr>
                <w:ilvl w:val="0"/>
                <w:numId w:val="2"/>
              </w:numPr>
              <w:tabs>
                <w:tab w:val="left" w:pos="2160"/>
              </w:tabs>
              <w:ind w:left="1080" w:hanging="720"/>
              <w:rPr>
                <w:rFonts w:hint="eastAsia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DANE WNIOSKODAWCY:</w:t>
            </w:r>
          </w:p>
          <w:p w14:paraId="71404496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49942913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1. Imię i nazwisko: </w:t>
            </w:r>
            <w:r>
              <w:rPr>
                <w:rFonts w:ascii="Verdana" w:hAnsi="Verdana" w:cs="Tahoma"/>
                <w:sz w:val="18"/>
              </w:rPr>
              <w:t>..................................................................................................................</w:t>
            </w:r>
          </w:p>
          <w:p w14:paraId="53F89E09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03D39AD6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2. Nazwa zakładu pracy: ..........................................................................................................</w:t>
            </w:r>
          </w:p>
          <w:p w14:paraId="67E7B5DE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3F38F358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3. Dokła</w:t>
            </w:r>
            <w:r>
              <w:rPr>
                <w:rFonts w:ascii="Verdana" w:hAnsi="Verdana" w:cs="Tahoma"/>
                <w:sz w:val="18"/>
              </w:rPr>
              <w:t>dny adres zakładu pracy: ..............................................................................................</w:t>
            </w:r>
          </w:p>
          <w:p w14:paraId="06DC4DD1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4CA1EC0B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4. Numer telefonu służbowy:.....................................................................................................</w:t>
            </w:r>
          </w:p>
          <w:p w14:paraId="7AE946C5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624CFF88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5. NI</w:t>
            </w:r>
            <w:r>
              <w:rPr>
                <w:rFonts w:ascii="Verdana" w:hAnsi="Verdana" w:cs="Tahoma"/>
                <w:sz w:val="18"/>
              </w:rPr>
              <w:t>P: ...................................................................................................................................</w:t>
            </w:r>
          </w:p>
          <w:p w14:paraId="3EF3E9EF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2E625463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6. Adres do korespondencji: ............................................................................................</w:t>
            </w:r>
            <w:r>
              <w:rPr>
                <w:rFonts w:ascii="Verdana" w:hAnsi="Verdana" w:cs="Tahoma"/>
                <w:sz w:val="18"/>
              </w:rPr>
              <w:t>..........</w:t>
            </w:r>
          </w:p>
          <w:p w14:paraId="0D4C1649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3AFFAA76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7. Numer rachunku bankowego pracodawcy, na który należy przelać przyznane środki finansowe:</w:t>
            </w:r>
          </w:p>
          <w:p w14:paraId="7D3B56B1" w14:textId="77777777" w:rsidR="005B4984" w:rsidRDefault="00224B55">
            <w:pPr>
              <w:pStyle w:val="Standard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14:paraId="6879BEBB" w14:textId="77777777" w:rsidR="005B4984" w:rsidRDefault="00224B55">
            <w:pPr>
              <w:pStyle w:val="Standard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.........................................................................................................................................</w:t>
            </w:r>
          </w:p>
          <w:p w14:paraId="219704A5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3999F952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</w:tc>
      </w:tr>
      <w:tr w:rsidR="005B4984" w14:paraId="0C3267AE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57C01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sz w:val="18"/>
              </w:rPr>
            </w:pPr>
          </w:p>
          <w:p w14:paraId="19932B60" w14:textId="77777777" w:rsidR="005B4984" w:rsidRDefault="00224B55">
            <w:pPr>
              <w:pStyle w:val="Standard"/>
              <w:numPr>
                <w:ilvl w:val="0"/>
                <w:numId w:val="2"/>
              </w:numPr>
              <w:tabs>
                <w:tab w:val="left" w:pos="2160"/>
              </w:tabs>
              <w:ind w:left="108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INFORMACJE DOTYCZĄCE MŁODOCIANEGO PRACOWNIKA ORAZ JEGO PRZYGOTOWANIA ZAWODOWEGO:</w:t>
            </w:r>
          </w:p>
          <w:p w14:paraId="3DF3C2C3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sz w:val="18"/>
              </w:rPr>
            </w:pPr>
          </w:p>
          <w:p w14:paraId="4B839838" w14:textId="77777777" w:rsidR="005B4984" w:rsidRDefault="00224B55">
            <w:pPr>
              <w:pStyle w:val="Standard"/>
              <w:ind w:left="11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..........................................................................</w:t>
            </w:r>
          </w:p>
          <w:p w14:paraId="12736CF8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sz w:val="18"/>
              </w:rPr>
            </w:pPr>
          </w:p>
          <w:p w14:paraId="71282AA7" w14:textId="77777777" w:rsidR="005B4984" w:rsidRDefault="00224B55">
            <w:pPr>
              <w:pStyle w:val="Standard"/>
              <w:ind w:left="11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2. Adres zamieszkania młodocianego pracownika: .....</w:t>
            </w:r>
            <w:r>
              <w:rPr>
                <w:rFonts w:ascii="Verdana" w:hAnsi="Verdana" w:cs="Tahoma"/>
                <w:sz w:val="18"/>
              </w:rPr>
              <w:t>................................................................</w:t>
            </w:r>
          </w:p>
          <w:p w14:paraId="2CF92A3A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sz w:val="18"/>
              </w:rPr>
            </w:pPr>
          </w:p>
          <w:p w14:paraId="6DD5B9BA" w14:textId="77777777" w:rsidR="005B4984" w:rsidRDefault="00224B55">
            <w:pPr>
              <w:pStyle w:val="Standard"/>
              <w:ind w:left="11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.............................................................................................................</w:t>
            </w:r>
          </w:p>
          <w:p w14:paraId="3B42F96D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sz w:val="18"/>
              </w:rPr>
            </w:pPr>
          </w:p>
          <w:p w14:paraId="136790F5" w14:textId="77777777" w:rsidR="005B4984" w:rsidRDefault="00224B55">
            <w:pPr>
              <w:pStyle w:val="Standard"/>
              <w:ind w:left="11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4. Miejsce realizacji przez młodocianego pracownika obowiązk</w:t>
            </w:r>
            <w:r>
              <w:rPr>
                <w:rFonts w:ascii="Verdana" w:hAnsi="Verdana" w:cs="Tahoma"/>
                <w:sz w:val="18"/>
              </w:rPr>
              <w:t>owego dokształcania teoretycznego:</w:t>
            </w:r>
          </w:p>
          <w:p w14:paraId="0730CFFD" w14:textId="77777777" w:rsidR="005B4984" w:rsidRDefault="00224B55">
            <w:pPr>
              <w:pStyle w:val="Standard"/>
              <w:numPr>
                <w:ilvl w:val="0"/>
                <w:numId w:val="3"/>
              </w:numPr>
              <w:tabs>
                <w:tab w:val="left" w:pos="1440"/>
              </w:tabs>
              <w:ind w:left="72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branżowa szkoła I stopnia,</w:t>
            </w:r>
          </w:p>
          <w:p w14:paraId="76A7CD3C" w14:textId="77777777" w:rsidR="005B4984" w:rsidRDefault="00224B55">
            <w:pPr>
              <w:pStyle w:val="Standard"/>
              <w:numPr>
                <w:ilvl w:val="0"/>
                <w:numId w:val="3"/>
              </w:numPr>
              <w:tabs>
                <w:tab w:val="left" w:pos="1440"/>
              </w:tabs>
              <w:ind w:left="72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centrum kształcenia zawodowego lub szkoła prowadząca kształcenie zawodowe realizowane w formie turnusu dokształcania teoretycznego,</w:t>
            </w:r>
          </w:p>
          <w:p w14:paraId="1E797D12" w14:textId="77777777" w:rsidR="005B4984" w:rsidRDefault="00224B55">
            <w:pPr>
              <w:pStyle w:val="Standard"/>
              <w:numPr>
                <w:ilvl w:val="0"/>
                <w:numId w:val="3"/>
              </w:numPr>
              <w:tabs>
                <w:tab w:val="left" w:pos="1440"/>
              </w:tabs>
              <w:ind w:left="72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pracodawca organizuje dokształcanie we własnym </w:t>
            </w:r>
            <w:r>
              <w:rPr>
                <w:rFonts w:ascii="Verdana" w:hAnsi="Verdana" w:cs="Tahoma"/>
                <w:sz w:val="18"/>
              </w:rPr>
              <w:t xml:space="preserve">zakresie. 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</w:p>
          <w:p w14:paraId="35BFE233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sz w:val="18"/>
              </w:rPr>
            </w:pPr>
          </w:p>
          <w:p w14:paraId="1D557D05" w14:textId="77777777" w:rsidR="005B4984" w:rsidRDefault="00224B55">
            <w:pPr>
              <w:pStyle w:val="Standard"/>
              <w:ind w:left="110" w:hanging="11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5. Nazwa i adres instytucji, w której młodociany realizował obowiązkowe dokształcanie teoretyczne:</w:t>
            </w:r>
          </w:p>
          <w:p w14:paraId="73A9EF05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sz w:val="18"/>
              </w:rPr>
            </w:pPr>
          </w:p>
          <w:p w14:paraId="59439A96" w14:textId="77777777" w:rsidR="005B4984" w:rsidRDefault="00224B55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      ....................................................................................................................................</w:t>
            </w:r>
          </w:p>
          <w:p w14:paraId="118E4B6E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sz w:val="18"/>
              </w:rPr>
            </w:pPr>
          </w:p>
          <w:p w14:paraId="1AF073C2" w14:textId="77777777" w:rsidR="005B4984" w:rsidRDefault="00224B55">
            <w:pPr>
              <w:pStyle w:val="Standard"/>
              <w:ind w:left="11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6. Forma prowadzonego przygotowania zawodowego:</w:t>
            </w:r>
          </w:p>
          <w:p w14:paraId="1595A72E" w14:textId="77777777" w:rsidR="005B4984" w:rsidRDefault="00224B55">
            <w:pPr>
              <w:pStyle w:val="Standard"/>
              <w:numPr>
                <w:ilvl w:val="0"/>
                <w:numId w:val="4"/>
              </w:numPr>
              <w:tabs>
                <w:tab w:val="left" w:pos="1660"/>
              </w:tabs>
              <w:ind w:left="83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nauka zawodu,</w:t>
            </w:r>
          </w:p>
          <w:p w14:paraId="293B510D" w14:textId="77777777" w:rsidR="005B4984" w:rsidRDefault="00224B55">
            <w:pPr>
              <w:pStyle w:val="Standard"/>
              <w:numPr>
                <w:ilvl w:val="0"/>
                <w:numId w:val="4"/>
              </w:numPr>
              <w:tabs>
                <w:tab w:val="left" w:pos="1660"/>
              </w:tabs>
              <w:ind w:left="83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przyuczenie do wykonywania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.</w:t>
            </w:r>
          </w:p>
          <w:p w14:paraId="63A1222F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sz w:val="18"/>
              </w:rPr>
            </w:pPr>
          </w:p>
          <w:p w14:paraId="37A94356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7. Nazwa zawodu w jakim prowadzone jest przygotowanie zawodowe: ....................................</w:t>
            </w:r>
          </w:p>
          <w:p w14:paraId="7389010C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69FA1C26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8. Data zawarcia z młodocianym pracownikie</w:t>
            </w:r>
            <w:r>
              <w:rPr>
                <w:rFonts w:ascii="Verdana" w:hAnsi="Verdana" w:cs="Tahoma"/>
                <w:sz w:val="18"/>
              </w:rPr>
              <w:t>m umowy o pracę w celu przygotowania zawodowego :</w:t>
            </w:r>
          </w:p>
          <w:p w14:paraId="3B16C222" w14:textId="77777777" w:rsidR="005B4984" w:rsidRDefault="00224B55">
            <w:pPr>
              <w:pStyle w:val="Standard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lastRenderedPageBreak/>
              <w:t xml:space="preserve">      </w:t>
            </w:r>
          </w:p>
          <w:p w14:paraId="73227481" w14:textId="77777777" w:rsidR="005B4984" w:rsidRDefault="00224B55">
            <w:pPr>
              <w:pStyle w:val="Standard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  <w:r>
              <w:rPr>
                <w:rFonts w:ascii="Verdana" w:hAnsi="Verdana" w:cs="Tahoma"/>
                <w:sz w:val="18"/>
              </w:rPr>
              <w:t>...................................................................................................................................</w:t>
            </w:r>
          </w:p>
          <w:p w14:paraId="0BDC771F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23D29649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60DC46EF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7D9A258C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1D9F6D30" w14:textId="77777777" w:rsidR="005B4984" w:rsidRDefault="00224B55">
            <w:pPr>
              <w:pStyle w:val="Standard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9. Okres kształcenia młodocianego pracownika .....................................................................</w:t>
            </w:r>
          </w:p>
          <w:p w14:paraId="082C91B3" w14:textId="77777777" w:rsidR="005B4984" w:rsidRDefault="00224B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Verdana" w:hAnsi="Verdana"/>
                <w:bCs/>
                <w:sz w:val="18"/>
                <w:szCs w:val="18"/>
              </w:rPr>
              <w:t>od-do</w:t>
            </w:r>
          </w:p>
          <w:p w14:paraId="30DE298A" w14:textId="77777777" w:rsidR="005B4984" w:rsidRDefault="00224B55">
            <w:pPr>
              <w:pStyle w:val="Standard"/>
              <w:rPr>
                <w:rFonts w:hint="eastAsia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to jest ………… miesięcy ………… dni.</w:t>
            </w:r>
          </w:p>
          <w:p w14:paraId="55EC5EBC" w14:textId="77777777" w:rsidR="005B4984" w:rsidRDefault="005B4984">
            <w:pPr>
              <w:pStyle w:val="Standard"/>
              <w:rPr>
                <w:rFonts w:ascii="Verdana" w:hAnsi="Verdana"/>
                <w:bCs/>
                <w:sz w:val="18"/>
                <w:szCs w:val="18"/>
              </w:rPr>
            </w:pPr>
          </w:p>
          <w:p w14:paraId="67FB36B3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10. W przypadku krótszego okresu kształcenia młodocianego pracownika niż cykl </w:t>
            </w:r>
            <w:r>
              <w:rPr>
                <w:rFonts w:ascii="Verdana" w:hAnsi="Verdana" w:cs="Tahoma"/>
                <w:sz w:val="18"/>
              </w:rPr>
              <w:t xml:space="preserve">kształcenia nauki w    </w:t>
            </w:r>
          </w:p>
          <w:p w14:paraId="2B6E5A27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danym zawodzie, należy wskazać czy rozwiązanie umowy nastąpiło z winy pracodawcy oraz podać  przyczynę wcześniejszego rozwiązania umowy o pracę:</w:t>
            </w:r>
          </w:p>
          <w:p w14:paraId="43855DF0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</w:t>
            </w:r>
            <w:r>
              <w:rPr>
                <w:rFonts w:ascii="Verdana" w:hAnsi="Verdana" w:cs="Tahoma"/>
                <w:sz w:val="18"/>
              </w:rPr>
              <w:t>................................................</w:t>
            </w:r>
          </w:p>
          <w:p w14:paraId="6E719CDF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179C0B4E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</w:t>
            </w:r>
            <w:r>
              <w:rPr>
                <w:rFonts w:ascii="Verdana" w:hAnsi="Verdana" w:cs="Tahoma"/>
                <w:sz w:val="18"/>
              </w:rPr>
              <w:t>................................................................</w:t>
            </w:r>
          </w:p>
          <w:p w14:paraId="586A5F37" w14:textId="77777777" w:rsidR="005B4984" w:rsidRDefault="005B4984">
            <w:pPr>
              <w:pStyle w:val="Standard"/>
              <w:rPr>
                <w:rFonts w:ascii="Verdana" w:hAnsi="Verdana" w:cs="Tahoma"/>
                <w:sz w:val="18"/>
              </w:rPr>
            </w:pPr>
          </w:p>
          <w:p w14:paraId="03D39D72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11. Data ukończenia przez młodocianego pracownika nauki zawodu/przyuczenia  do wykonywania</w:t>
            </w:r>
          </w:p>
          <w:p w14:paraId="684BD76F" w14:textId="77777777" w:rsidR="005B4984" w:rsidRDefault="00224B55">
            <w:pPr>
              <w:pStyle w:val="Standard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     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:</w:t>
            </w:r>
          </w:p>
          <w:p w14:paraId="40949FEE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14:paraId="20C848CD" w14:textId="77777777" w:rsidR="005B4984" w:rsidRDefault="00224B55">
            <w:pPr>
              <w:pStyle w:val="Standard"/>
              <w:ind w:left="110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</w:t>
            </w:r>
            <w:r>
              <w:rPr>
                <w:rFonts w:ascii="Verdana" w:hAnsi="Verdana" w:cs="Tahoma"/>
                <w:sz w:val="18"/>
              </w:rPr>
              <w:t>........................................................................</w:t>
            </w:r>
          </w:p>
          <w:p w14:paraId="3E9DA40F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sz w:val="18"/>
              </w:rPr>
            </w:pPr>
          </w:p>
          <w:p w14:paraId="40ABA725" w14:textId="77777777" w:rsidR="005B4984" w:rsidRDefault="00224B55">
            <w:pPr>
              <w:pStyle w:val="Standard"/>
              <w:ind w:left="11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12. Data zdania egzaminu zawodowego przez młodocianego pracownika: ....................................</w:t>
            </w:r>
          </w:p>
          <w:p w14:paraId="14380C2A" w14:textId="77777777" w:rsidR="005B4984" w:rsidRDefault="00224B55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14:paraId="453752F1" w14:textId="77777777" w:rsidR="005B4984" w:rsidRDefault="00224B55">
            <w:pPr>
              <w:pStyle w:val="Standard"/>
              <w:tabs>
                <w:tab w:val="left" w:pos="508"/>
              </w:tabs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 xml:space="preserve">  13. Czy pracodawca zatrudniający młodocianego pracownika jest </w:t>
            </w:r>
            <w:r>
              <w:rPr>
                <w:rFonts w:ascii="Verdana" w:hAnsi="Verdana" w:cs="Tahoma"/>
                <w:sz w:val="18"/>
              </w:rPr>
              <w:t xml:space="preserve">rzemieślnikiem zgodnie z ustawą </w:t>
            </w:r>
            <w:r>
              <w:br/>
            </w:r>
            <w:r>
              <w:rPr>
                <w:rFonts w:ascii="Verdana" w:hAnsi="Verdana" w:cs="Tahoma"/>
                <w:sz w:val="18"/>
              </w:rPr>
              <w:t xml:space="preserve">     o rzemiośle?:</w:t>
            </w:r>
          </w:p>
          <w:p w14:paraId="7675BD6A" w14:textId="77777777" w:rsidR="005B4984" w:rsidRDefault="00224B55">
            <w:pPr>
              <w:pStyle w:val="Standard"/>
              <w:numPr>
                <w:ilvl w:val="0"/>
                <w:numId w:val="5"/>
              </w:numPr>
              <w:tabs>
                <w:tab w:val="left" w:pos="1228"/>
              </w:tabs>
              <w:ind w:left="72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tak</w:t>
            </w:r>
          </w:p>
          <w:p w14:paraId="1DF091DB" w14:textId="77777777" w:rsidR="005B4984" w:rsidRDefault="00224B55">
            <w:pPr>
              <w:pStyle w:val="Standard"/>
              <w:numPr>
                <w:ilvl w:val="0"/>
                <w:numId w:val="5"/>
              </w:numPr>
              <w:tabs>
                <w:tab w:val="left" w:pos="1228"/>
              </w:tabs>
              <w:ind w:left="72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sz w:val="18"/>
              </w:rPr>
              <w:t>nie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</w:p>
          <w:p w14:paraId="31184C43" w14:textId="77777777" w:rsidR="005B4984" w:rsidRDefault="005B4984">
            <w:pPr>
              <w:pStyle w:val="Standard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5B4984" w14:paraId="26054097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040AD" w14:textId="77777777" w:rsidR="005B4984" w:rsidRDefault="00224B55">
            <w:pPr>
              <w:pStyle w:val="Standard"/>
              <w:numPr>
                <w:ilvl w:val="0"/>
                <w:numId w:val="2"/>
              </w:numPr>
              <w:tabs>
                <w:tab w:val="left" w:pos="2160"/>
              </w:tabs>
              <w:ind w:left="1080"/>
              <w:jc w:val="both"/>
              <w:rPr>
                <w:rFonts w:hint="eastAsia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lastRenderedPageBreak/>
              <w:t>ZAŁĄCZNIKI:</w:t>
            </w:r>
          </w:p>
          <w:p w14:paraId="5E7DE4BE" w14:textId="77777777" w:rsidR="005B4984" w:rsidRDefault="00224B55">
            <w:pPr>
              <w:pStyle w:val="Textbody"/>
              <w:numPr>
                <w:ilvl w:val="0"/>
                <w:numId w:val="7"/>
              </w:numPr>
              <w:tabs>
                <w:tab w:val="left" w:pos="1440"/>
              </w:tabs>
              <w:spacing w:before="100" w:after="100"/>
              <w:ind w:left="720"/>
              <w:rPr>
                <w:rFonts w:hint="eastAsia"/>
              </w:rPr>
            </w:pPr>
            <w:r>
              <w:rPr>
                <w:rFonts w:ascii="Verdana" w:eastAsia="MS Mincho" w:hAnsi="Verdana" w:cs="Verdana"/>
                <w:color w:val="000000"/>
                <w:sz w:val="18"/>
                <w:szCs w:val="18"/>
                <w:lang w:eastAsia="ja-JP"/>
              </w:rPr>
              <w:t>Kopie dokumentów potwierdzających posiadane kwalifikacje  do prowadzenia kształcenia zawodowego młodocianych pracowników przez pracodawcę lub osobę prowadzącą zakład w imieniu prac</w:t>
            </w:r>
            <w:r>
              <w:rPr>
                <w:rFonts w:ascii="Verdana" w:eastAsia="MS Mincho" w:hAnsi="Verdana" w:cs="Verdana"/>
                <w:color w:val="000000"/>
                <w:sz w:val="18"/>
                <w:szCs w:val="18"/>
                <w:lang w:eastAsia="ja-JP"/>
              </w:rPr>
              <w:t>odawcy albo osobę zatrudnioną  u pracodawcy,</w:t>
            </w:r>
          </w:p>
          <w:p w14:paraId="1EBD3A32" w14:textId="77777777" w:rsidR="005B4984" w:rsidRDefault="00224B55">
            <w:pPr>
              <w:pStyle w:val="Standard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88" w:lineRule="auto"/>
              <w:ind w:left="720"/>
              <w:rPr>
                <w:rFonts w:hint="eastAsia"/>
              </w:rPr>
            </w:pPr>
            <w:r>
              <w:rPr>
                <w:rFonts w:ascii="Verdana" w:hAnsi="Verdana"/>
                <w:sz w:val="18"/>
                <w:szCs w:val="18"/>
              </w:rPr>
              <w:t>Kopię umowy o pracę z młodocianym pracownikiem w celu przygotowania zawodowego,</w:t>
            </w:r>
          </w:p>
          <w:p w14:paraId="5C6E5C97" w14:textId="77777777" w:rsidR="005B4984" w:rsidRDefault="00224B55">
            <w:pPr>
              <w:pStyle w:val="Standard"/>
              <w:numPr>
                <w:ilvl w:val="0"/>
                <w:numId w:val="6"/>
              </w:numPr>
              <w:tabs>
                <w:tab w:val="left" w:pos="1434"/>
              </w:tabs>
              <w:spacing w:line="288" w:lineRule="auto"/>
              <w:ind w:left="714"/>
              <w:rPr>
                <w:rFonts w:hint="eastAsia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Kopia dyplomu, certyfikatu lub świadectwa, albo zaświadczenie (oryginał) potwierdzające, że młodociany ukończył naukę zawodu lub </w:t>
            </w:r>
            <w:r>
              <w:rPr>
                <w:rFonts w:ascii="Verdana" w:hAnsi="Verdana"/>
                <w:sz w:val="18"/>
                <w:szCs w:val="18"/>
              </w:rPr>
              <w:t>przyuczenie do wykonywania określonej pracy i zdał egzamin,</w:t>
            </w:r>
          </w:p>
          <w:p w14:paraId="10E2F130" w14:textId="77777777" w:rsidR="005B4984" w:rsidRDefault="00224B55">
            <w:pPr>
              <w:pStyle w:val="Standard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88" w:lineRule="auto"/>
              <w:ind w:left="720"/>
              <w:rPr>
                <w:rFonts w:hint="eastAsia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Wypełniony </w:t>
            </w: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f</w:t>
            </w:r>
            <w:r>
              <w:rPr>
                <w:rStyle w:val="fontstyle12"/>
                <w:rFonts w:ascii="Verdana" w:hAnsi="Verdana" w:cs="Arial"/>
                <w:b/>
                <w:bCs/>
                <w:sz w:val="18"/>
                <w:szCs w:val="18"/>
              </w:rPr>
              <w:t>ormularz</w:t>
            </w:r>
            <w:r>
              <w:rPr>
                <w:rStyle w:val="fontstyle12"/>
                <w:rFonts w:ascii="Verdana" w:hAnsi="Verdana" w:cs="Arial"/>
                <w:sz w:val="18"/>
                <w:szCs w:val="18"/>
              </w:rPr>
              <w:t xml:space="preserve">  </w:t>
            </w: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informacji</w:t>
            </w:r>
            <w:r>
              <w:rPr>
                <w:rStyle w:val="fontstyle12"/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 xml:space="preserve">przedstawianych przy ubieganiu się o pomoc de </w:t>
            </w:r>
            <w:proofErr w:type="spellStart"/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minimis</w:t>
            </w:r>
            <w:proofErr w:type="spellEnd"/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,</w:t>
            </w:r>
          </w:p>
          <w:p w14:paraId="6D4B7A3A" w14:textId="77777777" w:rsidR="005B4984" w:rsidRDefault="00224B55">
            <w:pPr>
              <w:pStyle w:val="Standard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88" w:lineRule="auto"/>
              <w:ind w:left="720"/>
              <w:rPr>
                <w:rFonts w:hint="eastAsia"/>
              </w:rPr>
            </w:pPr>
            <w:r>
              <w:rPr>
                <w:rStyle w:val="fontstyle12"/>
                <w:rFonts w:ascii="Verdana" w:hAnsi="Verdana" w:cs="Arial"/>
                <w:sz w:val="18"/>
                <w:szCs w:val="18"/>
              </w:rPr>
              <w:t>Kopie w</w:t>
            </w:r>
            <w:r>
              <w:rPr>
                <w:rFonts w:ascii="Verdana" w:hAnsi="Verdana"/>
                <w:sz w:val="18"/>
                <w:szCs w:val="18"/>
              </w:rPr>
              <w:t xml:space="preserve">szystkich zaświadczeń o pomocy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jakie otrzymał w roku, w którym ubiega  się </w:t>
            </w:r>
            <w: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o </w:t>
            </w:r>
            <w:r>
              <w:rPr>
                <w:rFonts w:ascii="Verdana" w:hAnsi="Verdana"/>
                <w:sz w:val="18"/>
                <w:szCs w:val="18"/>
              </w:rPr>
              <w:t xml:space="preserve">pomoc, oraz w ciągu dwóch poprzedzających go lat, albo </w:t>
            </w: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oświadczenia</w:t>
            </w:r>
            <w:r>
              <w:rPr>
                <w:rFonts w:ascii="Verdana" w:hAnsi="Verdana"/>
                <w:sz w:val="18"/>
                <w:szCs w:val="18"/>
              </w:rPr>
              <w:t xml:space="preserve"> o wielkości pomocy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otrzymanej w tym okresie, albo </w:t>
            </w: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oświadczenia</w:t>
            </w:r>
            <w:r>
              <w:rPr>
                <w:rFonts w:ascii="Verdana" w:hAnsi="Verdana"/>
                <w:sz w:val="18"/>
                <w:szCs w:val="18"/>
              </w:rPr>
              <w:t xml:space="preserve"> o nieotrzymaniu takiej pomocy w tym okresie,</w:t>
            </w:r>
          </w:p>
          <w:p w14:paraId="039D0154" w14:textId="77777777" w:rsidR="005B4984" w:rsidRDefault="00224B55">
            <w:pPr>
              <w:pStyle w:val="Standard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88" w:lineRule="auto"/>
              <w:ind w:left="720"/>
              <w:rPr>
                <w:rFonts w:hint="eastAsia"/>
              </w:rPr>
            </w:pPr>
            <w:r>
              <w:rPr>
                <w:rFonts w:ascii="Verdana" w:hAnsi="Verdana"/>
                <w:sz w:val="18"/>
                <w:szCs w:val="18"/>
              </w:rPr>
              <w:t>Oświadczenie o poniesionych kosztach,</w:t>
            </w:r>
          </w:p>
          <w:p w14:paraId="3948A98A" w14:textId="77777777" w:rsidR="005B4984" w:rsidRDefault="00224B55">
            <w:pPr>
              <w:pStyle w:val="Standard"/>
              <w:numPr>
                <w:ilvl w:val="0"/>
                <w:numId w:val="6"/>
              </w:numPr>
              <w:tabs>
                <w:tab w:val="left" w:pos="1440"/>
              </w:tabs>
              <w:spacing w:before="100" w:after="100"/>
              <w:ind w:left="720"/>
              <w:rPr>
                <w:rFonts w:hint="eastAsia"/>
              </w:rPr>
            </w:pPr>
            <w:r>
              <w:rPr>
                <w:rFonts w:ascii="Verdana" w:hAnsi="Verdana"/>
                <w:sz w:val="18"/>
                <w:szCs w:val="18"/>
              </w:rPr>
              <w:t>Inne dokumenty/informacje na pr</w:t>
            </w:r>
            <w:r>
              <w:rPr>
                <w:rFonts w:ascii="Verdana" w:hAnsi="Verdana"/>
                <w:sz w:val="18"/>
                <w:szCs w:val="18"/>
              </w:rPr>
              <w:t>ośbę organu. W przypadku uzasadnionych wątpliwości, co do treści przedłożonych dokumentów/informacji, organ ma prawo prosić wnioskodawcę dokumenty/informacje niezbędnych do ich wyjaśnienia.</w:t>
            </w:r>
          </w:p>
          <w:p w14:paraId="339CEB8D" w14:textId="77777777" w:rsidR="005B4984" w:rsidRDefault="00224B55">
            <w:pPr>
              <w:pStyle w:val="Standard"/>
              <w:spacing w:before="100" w:after="100" w:line="288" w:lineRule="auto"/>
              <w:ind w:left="720"/>
              <w:rPr>
                <w:rFonts w:hint="eastAsia"/>
              </w:rPr>
            </w:pPr>
            <w:r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Załączone kopie należy potwierdzić za zgodność z oryginałem.</w:t>
            </w:r>
          </w:p>
        </w:tc>
      </w:tr>
    </w:tbl>
    <w:p w14:paraId="328B9575" w14:textId="77777777" w:rsidR="005B4984" w:rsidRDefault="005B4984">
      <w:pPr>
        <w:pStyle w:val="Standard"/>
        <w:jc w:val="both"/>
        <w:rPr>
          <w:rFonts w:ascii="Verdana" w:hAnsi="Verdana" w:cs="Tahoma"/>
          <w:b/>
          <w:bCs/>
          <w:sz w:val="18"/>
          <w:szCs w:val="20"/>
        </w:rPr>
      </w:pPr>
    </w:p>
    <w:p w14:paraId="2FF1709D" w14:textId="77777777" w:rsidR="005B4984" w:rsidRDefault="00224B55">
      <w:pPr>
        <w:pStyle w:val="Standard"/>
        <w:rPr>
          <w:rFonts w:hint="eastAsia"/>
        </w:rPr>
      </w:pPr>
      <w:r>
        <w:rPr>
          <w:rFonts w:ascii="Verdana" w:hAnsi="Verdana"/>
          <w:b/>
          <w:bCs/>
          <w:sz w:val="18"/>
          <w:szCs w:val="18"/>
        </w:rPr>
        <w:t>Prawdziwość powyższych informacji potwierdzam własnoręcznym podpisem:</w:t>
      </w:r>
    </w:p>
    <w:p w14:paraId="5C79F8F8" w14:textId="77777777" w:rsidR="005B4984" w:rsidRDefault="005B4984">
      <w:pPr>
        <w:pStyle w:val="Standard"/>
        <w:jc w:val="both"/>
        <w:rPr>
          <w:rFonts w:ascii="Verdana" w:hAnsi="Verdana" w:cs="Tahoma"/>
          <w:b/>
          <w:bCs/>
          <w:sz w:val="18"/>
          <w:szCs w:val="20"/>
        </w:rPr>
      </w:pPr>
    </w:p>
    <w:p w14:paraId="4E513C4D" w14:textId="77777777" w:rsidR="005B4984" w:rsidRDefault="005B4984">
      <w:pPr>
        <w:pStyle w:val="Standard"/>
        <w:jc w:val="both"/>
        <w:rPr>
          <w:rFonts w:ascii="Verdana" w:hAnsi="Verdana" w:cs="Tahoma"/>
          <w:b/>
          <w:bCs/>
          <w:sz w:val="18"/>
          <w:szCs w:val="20"/>
        </w:rPr>
      </w:pPr>
    </w:p>
    <w:p w14:paraId="1D8339A1" w14:textId="77777777" w:rsidR="005B4984" w:rsidRDefault="005B4984">
      <w:pPr>
        <w:pStyle w:val="Standard"/>
        <w:jc w:val="both"/>
        <w:rPr>
          <w:rFonts w:ascii="Verdana" w:hAnsi="Verdana" w:cs="Tahoma"/>
          <w:b/>
          <w:bCs/>
          <w:sz w:val="18"/>
          <w:szCs w:val="20"/>
        </w:rPr>
      </w:pPr>
    </w:p>
    <w:p w14:paraId="4E469F4B" w14:textId="77777777" w:rsidR="005B4984" w:rsidRDefault="005B4984">
      <w:pPr>
        <w:pStyle w:val="Standard"/>
        <w:jc w:val="both"/>
        <w:rPr>
          <w:rFonts w:ascii="Verdana" w:hAnsi="Verdana" w:cs="Tahoma"/>
          <w:b/>
          <w:bCs/>
          <w:sz w:val="18"/>
          <w:szCs w:val="20"/>
        </w:rPr>
      </w:pPr>
    </w:p>
    <w:p w14:paraId="0659D6DE" w14:textId="77777777" w:rsidR="005B4984" w:rsidRDefault="005B4984">
      <w:pPr>
        <w:pStyle w:val="Standard"/>
        <w:jc w:val="both"/>
        <w:rPr>
          <w:rFonts w:ascii="Verdana" w:hAnsi="Verdana" w:cs="Tahoma"/>
          <w:b/>
          <w:bCs/>
          <w:sz w:val="18"/>
          <w:szCs w:val="20"/>
        </w:rPr>
      </w:pPr>
    </w:p>
    <w:p w14:paraId="3F94B53A" w14:textId="77777777" w:rsidR="005B4984" w:rsidRDefault="00224B55">
      <w:pPr>
        <w:pStyle w:val="Standard"/>
        <w:jc w:val="both"/>
        <w:rPr>
          <w:rFonts w:hint="eastAsia"/>
        </w:rPr>
      </w:pPr>
      <w:r>
        <w:rPr>
          <w:rFonts w:ascii="Verdana" w:hAnsi="Verdana" w:cs="Tahoma"/>
          <w:sz w:val="18"/>
          <w:szCs w:val="20"/>
        </w:rPr>
        <w:t>................................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14:paraId="46F93CD9" w14:textId="77777777" w:rsidR="005B4984" w:rsidRDefault="00224B55">
      <w:pPr>
        <w:pStyle w:val="Standard"/>
        <w:jc w:val="both"/>
        <w:rPr>
          <w:rFonts w:hint="eastAsia"/>
        </w:rPr>
      </w:pPr>
      <w:r>
        <w:rPr>
          <w:rFonts w:ascii="Verdana" w:hAnsi="Verdana" w:cs="Tahoma"/>
          <w:sz w:val="18"/>
          <w:szCs w:val="20"/>
        </w:rPr>
        <w:t xml:space="preserve">        miejsce i data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                podpis pracodawcy</w:t>
      </w:r>
    </w:p>
    <w:p w14:paraId="62A0354F" w14:textId="77777777" w:rsidR="005B4984" w:rsidRDefault="005B4984">
      <w:pPr>
        <w:pStyle w:val="Standard"/>
        <w:jc w:val="both"/>
        <w:rPr>
          <w:rFonts w:ascii="Verdana" w:hAnsi="Verdana" w:cs="Tahoma"/>
          <w:sz w:val="18"/>
          <w:szCs w:val="20"/>
        </w:rPr>
      </w:pPr>
    </w:p>
    <w:p w14:paraId="372A07CB" w14:textId="77777777" w:rsidR="005B4984" w:rsidRDefault="00224B55">
      <w:pPr>
        <w:pStyle w:val="Standard"/>
        <w:jc w:val="both"/>
        <w:rPr>
          <w:rFonts w:hint="eastAsia"/>
        </w:rPr>
      </w:pPr>
      <w:r>
        <w:rPr>
          <w:rFonts w:ascii="Verdana" w:hAnsi="Verdana" w:cs="Tahoma"/>
          <w:b/>
          <w:bCs/>
          <w:sz w:val="18"/>
          <w:szCs w:val="18"/>
        </w:rPr>
        <w:t>*)   niepotr</w:t>
      </w:r>
      <w:r>
        <w:rPr>
          <w:rFonts w:ascii="Verdana" w:hAnsi="Verdana" w:cs="Tahoma"/>
          <w:b/>
          <w:bCs/>
          <w:sz w:val="18"/>
          <w:szCs w:val="18"/>
        </w:rPr>
        <w:t>zebne skreślić</w:t>
      </w:r>
    </w:p>
    <w:sectPr w:rsidR="005B498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C3B39" w14:textId="77777777" w:rsidR="00224B55" w:rsidRDefault="00224B55">
      <w:pPr>
        <w:rPr>
          <w:rFonts w:hint="eastAsia"/>
        </w:rPr>
      </w:pPr>
      <w:r>
        <w:separator/>
      </w:r>
    </w:p>
  </w:endnote>
  <w:endnote w:type="continuationSeparator" w:id="0">
    <w:p w14:paraId="244EF61F" w14:textId="77777777" w:rsidR="00224B55" w:rsidRDefault="00224B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FBBA8" w14:textId="77777777" w:rsidR="00224B55" w:rsidRDefault="00224B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D17FF4" w14:textId="77777777" w:rsidR="00224B55" w:rsidRDefault="00224B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F7D17"/>
    <w:multiLevelType w:val="multilevel"/>
    <w:tmpl w:val="81F2C612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E5C3FE4"/>
    <w:multiLevelType w:val="multilevel"/>
    <w:tmpl w:val="7D84C2AC"/>
    <w:styleLink w:val="WWNum2"/>
    <w:lvl w:ilvl="0">
      <w:start w:val="1"/>
      <w:numFmt w:val="upperRoman"/>
      <w:lvlText w:val="%1."/>
      <w:lvlJc w:val="left"/>
      <w:rPr>
        <w:rFonts w:ascii="Verdana" w:hAnsi="Verdana" w:cs="Times New Roman"/>
        <w:b/>
        <w:sz w:val="1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eastAsia="Times New Roman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53164C7D"/>
    <w:multiLevelType w:val="multilevel"/>
    <w:tmpl w:val="23502950"/>
    <w:styleLink w:val="WWNum7"/>
    <w:lvl w:ilvl="0">
      <w:start w:val="1"/>
      <w:numFmt w:val="upperRoman"/>
      <w:lvlText w:val="Artykuł %1.;"/>
      <w:lvlJc w:val="left"/>
      <w:rPr>
        <w:rFonts w:cs="Times New Roman"/>
      </w:rPr>
    </w:lvl>
    <w:lvl w:ilvl="1">
      <w:start w:val="1"/>
      <w:numFmt w:val="decimal"/>
      <w:lvlText w:val="Sekcja %1.%2;"/>
      <w:lvlJc w:val="left"/>
      <w:rPr>
        <w:rFonts w:cs="Times New Roman"/>
        <w:b w:val="0"/>
      </w:rPr>
    </w:lvl>
    <w:lvl w:ilvl="2">
      <w:start w:val="1"/>
      <w:numFmt w:val="lowerLetter"/>
      <w:lvlText w:val="(%3)"/>
      <w:lvlJc w:val="left"/>
      <w:rPr>
        <w:rFonts w:cs="Times New Roman"/>
      </w:rPr>
    </w:lvl>
    <w:lvl w:ilvl="3">
      <w:start w:val="1"/>
      <w:numFmt w:val="lowerRoman"/>
      <w:lvlText w:val="(%4)"/>
      <w:lvlJc w:val="right"/>
      <w:rPr>
        <w:rFonts w:cs="Times New Roman"/>
      </w:rPr>
    </w:lvl>
    <w:lvl w:ilvl="4">
      <w:start w:val="1"/>
      <w:numFmt w:val="decimal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Roman"/>
      <w:lvlText w:val="%7)"/>
      <w:lvlJc w:val="righ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5BF055EE"/>
    <w:multiLevelType w:val="multilevel"/>
    <w:tmpl w:val="CAA6F212"/>
    <w:styleLink w:val="WWNum16"/>
    <w:lvl w:ilvl="0">
      <w:start w:val="1"/>
      <w:numFmt w:val="lowerLetter"/>
      <w:lvlText w:val="%1)"/>
      <w:lvlJc w:val="left"/>
      <w:rPr>
        <w:rFonts w:ascii="Verdana" w:hAnsi="Verdana" w:cs="Times New Roman"/>
        <w:b/>
        <w:sz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69C33880"/>
    <w:multiLevelType w:val="multilevel"/>
    <w:tmpl w:val="9BEC504A"/>
    <w:styleLink w:val="WWNum3"/>
    <w:lvl w:ilvl="0">
      <w:start w:val="1"/>
      <w:numFmt w:val="lowerLetter"/>
      <w:lvlText w:val="%1)"/>
      <w:lvlJc w:val="left"/>
      <w:rPr>
        <w:rFonts w:ascii="Verdana" w:hAnsi="Verdana" w:cs="Times New Roman"/>
        <w:b/>
        <w:sz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6B51507F"/>
    <w:multiLevelType w:val="multilevel"/>
    <w:tmpl w:val="9A9C0298"/>
    <w:styleLink w:val="WWNum9"/>
    <w:lvl w:ilvl="0">
      <w:start w:val="1"/>
      <w:numFmt w:val="lowerLetter"/>
      <w:lvlText w:val="%1)"/>
      <w:lvlJc w:val="left"/>
      <w:rPr>
        <w:rFonts w:ascii="Verdana" w:hAnsi="Verdana" w:cs="Times New Roman"/>
        <w:b/>
        <w:sz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4984"/>
    <w:rsid w:val="00224B55"/>
    <w:rsid w:val="00233AF5"/>
    <w:rsid w:val="005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55AF"/>
  <w15:docId w15:val="{B454F64B-F4EB-4755-B7FF-1A8DC9E7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uiPriority w:val="9"/>
    <w:qFormat/>
    <w:pPr>
      <w:keepNext/>
      <w:tabs>
        <w:tab w:val="left" w:pos="1440"/>
      </w:tabs>
      <w:jc w:val="center"/>
      <w:textAlignment w:val="auto"/>
      <w:outlineLvl w:val="0"/>
    </w:pPr>
    <w:rPr>
      <w:rFonts w:ascii="Tahoma" w:hAnsi="Tahoma" w:cs="Tahoma"/>
      <w:b/>
      <w:bCs/>
      <w:sz w:val="20"/>
      <w:szCs w:val="20"/>
      <w:lang w:eastAsia="pl-PL" w:bidi="ar-SA"/>
    </w:rPr>
  </w:style>
  <w:style w:type="paragraph" w:styleId="Nagwek2">
    <w:name w:val="heading 2"/>
    <w:basedOn w:val="Standard"/>
    <w:uiPriority w:val="9"/>
    <w:unhideWhenUsed/>
    <w:qFormat/>
    <w:pPr>
      <w:keepNext/>
      <w:tabs>
        <w:tab w:val="left" w:pos="1080"/>
      </w:tabs>
      <w:textAlignment w:val="auto"/>
      <w:outlineLvl w:val="1"/>
    </w:pPr>
    <w:rPr>
      <w:rFonts w:ascii="Verdana" w:hAnsi="Verdan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  <w:b w:val="0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ascii="Verdana" w:hAnsi="Verdana" w:cs="Times New Roman"/>
      <w:b/>
      <w:sz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Symbol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64">
    <w:name w:val="ListLabel 64"/>
    <w:rPr>
      <w:rFonts w:ascii="Verdana" w:hAnsi="Verdana" w:cs="Times New Roman"/>
      <w:b/>
      <w:sz w:val="18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10">
    <w:name w:val="ListLabel 10"/>
    <w:rPr>
      <w:rFonts w:ascii="Verdana" w:hAnsi="Verdana" w:cs="Times New Roman"/>
      <w:b/>
      <w:sz w:val="1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08">
    <w:name w:val="ListLabel 108"/>
    <w:rPr>
      <w:rFonts w:ascii="Verdana" w:hAnsi="Verdana" w:cs="Times New Roman"/>
      <w:b/>
      <w:sz w:val="18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styleId="Pogrubienie">
    <w:name w:val="Strong"/>
    <w:basedOn w:val="Domylnaczcionkaakapitu"/>
    <w:rPr>
      <w:rFonts w:cs="Times New Roman"/>
      <w:b/>
      <w:bCs/>
    </w:rPr>
  </w:style>
  <w:style w:type="character" w:customStyle="1" w:styleId="fontstyle12">
    <w:name w:val="fontstyle12"/>
    <w:basedOn w:val="Domylnaczcionkaakapitu"/>
    <w:rPr>
      <w:rFonts w:cs="Times New Roman"/>
    </w:rPr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9">
    <w:name w:val="WWNum9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16">
    <w:name w:val="WWNum16"/>
    <w:basedOn w:val="Bezlisty"/>
    <w:pPr>
      <w:numPr>
        <w:numId w:val="5"/>
      </w:numPr>
    </w:pPr>
  </w:style>
  <w:style w:type="numbering" w:customStyle="1" w:styleId="WWNum10">
    <w:name w:val="WWNum10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Paweł</cp:lastModifiedBy>
  <cp:revision>2</cp:revision>
  <dcterms:created xsi:type="dcterms:W3CDTF">2020-06-29T08:55:00Z</dcterms:created>
  <dcterms:modified xsi:type="dcterms:W3CDTF">2020-06-29T08:55:00Z</dcterms:modified>
</cp:coreProperties>
</file>